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1664" w14:textId="1AE9B89C" w:rsidR="00BD75D7" w:rsidRPr="00413C8B" w:rsidRDefault="00924A19" w:rsidP="00413C8B">
      <w:r w:rsidRPr="00924A19">
        <w:t>Formulier</w:t>
      </w:r>
      <w:r>
        <w:t>t</w:t>
      </w:r>
      <w:r w:rsidRPr="00924A19">
        <w:t xml:space="preserve"> diese Sätze mit Bewertungen in objektive Aussagen, also in eine reine Beobachtung um! Schau</w:t>
      </w:r>
      <w:r>
        <w:t>t</w:t>
      </w:r>
      <w:r w:rsidRPr="00924A19">
        <w:t xml:space="preserve"> </w:t>
      </w:r>
      <w:r>
        <w:t>euch</w:t>
      </w:r>
      <w:r w:rsidRPr="00924A19">
        <w:t xml:space="preserve"> erst danach die Lösung an!</w:t>
      </w:r>
    </w:p>
    <w:p w14:paraId="2E0EB18D" w14:textId="77777777" w:rsidR="00413C8B" w:rsidRDefault="00413C8B" w:rsidP="00413C8B"/>
    <w:tbl>
      <w:tblPr>
        <w:tblStyle w:val="Tabellenraster"/>
        <w:tblW w:w="14394" w:type="dxa"/>
        <w:tblLook w:val="04A0" w:firstRow="1" w:lastRow="0" w:firstColumn="1" w:lastColumn="0" w:noHBand="0" w:noVBand="1"/>
      </w:tblPr>
      <w:tblGrid>
        <w:gridCol w:w="7197"/>
        <w:gridCol w:w="7197"/>
      </w:tblGrid>
      <w:tr w:rsidR="005C620C" w:rsidRPr="005C620C" w14:paraId="41F13AC3" w14:textId="77777777" w:rsidTr="005C620C">
        <w:trPr>
          <w:trHeight w:val="991"/>
        </w:trPr>
        <w:tc>
          <w:tcPr>
            <w:tcW w:w="7197" w:type="dxa"/>
          </w:tcPr>
          <w:p w14:paraId="04BE430C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>Klara wirft ihr Geld zum Fenster raus.</w:t>
            </w:r>
          </w:p>
        </w:tc>
        <w:tc>
          <w:tcPr>
            <w:tcW w:w="7197" w:type="dxa"/>
          </w:tcPr>
          <w:p w14:paraId="121EC827" w14:textId="40947E90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  <w:tr w:rsidR="005C620C" w:rsidRPr="005C620C" w14:paraId="168CE917" w14:textId="77777777" w:rsidTr="005C620C">
        <w:trPr>
          <w:trHeight w:val="991"/>
        </w:trPr>
        <w:tc>
          <w:tcPr>
            <w:tcW w:w="7197" w:type="dxa"/>
          </w:tcPr>
          <w:p w14:paraId="5E682653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>Du kommst aber spät.</w:t>
            </w:r>
          </w:p>
        </w:tc>
        <w:tc>
          <w:tcPr>
            <w:tcW w:w="7197" w:type="dxa"/>
          </w:tcPr>
          <w:p w14:paraId="5C933609" w14:textId="1BC84038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  <w:tr w:rsidR="005C620C" w:rsidRPr="005C620C" w14:paraId="13C37209" w14:textId="77777777" w:rsidTr="005C620C">
        <w:trPr>
          <w:trHeight w:val="991"/>
        </w:trPr>
        <w:tc>
          <w:tcPr>
            <w:tcW w:w="7197" w:type="dxa"/>
          </w:tcPr>
          <w:p w14:paraId="36D6C776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>Du isst zu viel.</w:t>
            </w:r>
          </w:p>
        </w:tc>
        <w:tc>
          <w:tcPr>
            <w:tcW w:w="7197" w:type="dxa"/>
          </w:tcPr>
          <w:p w14:paraId="68AEC4DE" w14:textId="6C545904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  <w:tr w:rsidR="005C620C" w:rsidRPr="005C620C" w14:paraId="16F66569" w14:textId="77777777" w:rsidTr="005C620C">
        <w:trPr>
          <w:trHeight w:val="991"/>
        </w:trPr>
        <w:tc>
          <w:tcPr>
            <w:tcW w:w="7197" w:type="dxa"/>
          </w:tcPr>
          <w:p w14:paraId="4BFA80A3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>Jedes Mal findet sich niemand für den Dienst.</w:t>
            </w:r>
          </w:p>
        </w:tc>
        <w:tc>
          <w:tcPr>
            <w:tcW w:w="7197" w:type="dxa"/>
          </w:tcPr>
          <w:p w14:paraId="6425BDFC" w14:textId="7AE7E2E3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  <w:tr w:rsidR="005C620C" w:rsidRPr="005C620C" w14:paraId="2CFCA77B" w14:textId="77777777" w:rsidTr="005C620C">
        <w:trPr>
          <w:trHeight w:val="991"/>
        </w:trPr>
        <w:tc>
          <w:tcPr>
            <w:tcW w:w="7197" w:type="dxa"/>
          </w:tcPr>
          <w:p w14:paraId="059D201A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>Der Kollege wird nie fertig mit seiner Arbeit.</w:t>
            </w:r>
          </w:p>
        </w:tc>
        <w:tc>
          <w:tcPr>
            <w:tcW w:w="7197" w:type="dxa"/>
          </w:tcPr>
          <w:p w14:paraId="77E52656" w14:textId="2CF82929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  <w:tr w:rsidR="005C620C" w:rsidRPr="005C620C" w14:paraId="609AEBCA" w14:textId="77777777" w:rsidTr="005C620C">
        <w:trPr>
          <w:trHeight w:val="991"/>
        </w:trPr>
        <w:tc>
          <w:tcPr>
            <w:tcW w:w="7197" w:type="dxa"/>
          </w:tcPr>
          <w:p w14:paraId="73B1E56F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>Herr Schwarz ist aggressiv.</w:t>
            </w:r>
          </w:p>
        </w:tc>
        <w:tc>
          <w:tcPr>
            <w:tcW w:w="7197" w:type="dxa"/>
          </w:tcPr>
          <w:p w14:paraId="0ABBC5AB" w14:textId="474FC5C3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  <w:tr w:rsidR="005C620C" w:rsidRPr="005C620C" w14:paraId="0E844E0F" w14:textId="77777777" w:rsidTr="005C620C">
        <w:trPr>
          <w:trHeight w:val="991"/>
        </w:trPr>
        <w:tc>
          <w:tcPr>
            <w:tcW w:w="7197" w:type="dxa"/>
          </w:tcPr>
          <w:p w14:paraId="325486D7" w14:textId="77777777" w:rsidR="005C620C" w:rsidRPr="005C620C" w:rsidRDefault="005C620C" w:rsidP="005C620C">
            <w:pPr>
              <w:rPr>
                <w:b w:val="0"/>
                <w:bCs/>
                <w:sz w:val="28"/>
                <w:szCs w:val="28"/>
              </w:rPr>
            </w:pPr>
            <w:r w:rsidRPr="005C620C">
              <w:rPr>
                <w:b w:val="0"/>
                <w:bCs/>
                <w:sz w:val="28"/>
                <w:szCs w:val="28"/>
              </w:rPr>
              <w:t xml:space="preserve">Jedes Mal diskutieren wir über dieses Thema. </w:t>
            </w:r>
          </w:p>
        </w:tc>
        <w:tc>
          <w:tcPr>
            <w:tcW w:w="7197" w:type="dxa"/>
          </w:tcPr>
          <w:p w14:paraId="6FC5B381" w14:textId="1168EE3A" w:rsidR="005C620C" w:rsidRPr="005C620C" w:rsidRDefault="005C620C" w:rsidP="005C620C">
            <w:pPr>
              <w:rPr>
                <w:b w:val="0"/>
                <w:bCs/>
                <w:color w:val="00B0F0"/>
                <w:sz w:val="28"/>
                <w:szCs w:val="28"/>
              </w:rPr>
            </w:pPr>
          </w:p>
        </w:tc>
      </w:tr>
    </w:tbl>
    <w:p w14:paraId="04B34209" w14:textId="77777777" w:rsidR="00413C8B" w:rsidRPr="00413C8B" w:rsidRDefault="00413C8B" w:rsidP="00413C8B"/>
    <w:sectPr w:rsidR="00413C8B" w:rsidRPr="00413C8B" w:rsidSect="00413C8B">
      <w:footerReference w:type="default" r:id="rId6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FD09" w14:textId="77777777" w:rsidR="00F73AA7" w:rsidRDefault="00F73AA7" w:rsidP="00413C8B">
      <w:r>
        <w:separator/>
      </w:r>
    </w:p>
  </w:endnote>
  <w:endnote w:type="continuationSeparator" w:id="0">
    <w:p w14:paraId="024DD6C2" w14:textId="77777777" w:rsidR="00F73AA7" w:rsidRDefault="00F73AA7" w:rsidP="0041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D137" w14:textId="5BD97619" w:rsidR="00413C8B" w:rsidRPr="00413C8B" w:rsidRDefault="00413C8B" w:rsidP="00413C8B">
    <w:pPr>
      <w:pStyle w:val="KeinLeerraum"/>
      <w:rPr>
        <w:lang w:val="en"/>
      </w:rPr>
    </w:pPr>
    <w:r w:rsidRPr="00413C8B">
      <w:rPr>
        <w:lang w:val="en"/>
      </w:rPr>
      <w:t xml:space="preserve">Romy </w:t>
    </w:r>
    <w:r w:rsidR="00924A19">
      <w:rPr>
        <w:lang w:val="en"/>
      </w:rPr>
      <w:t>Oswald</w:t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  <w:t>www.lernXpert.de</w:t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>
      <w:rPr>
        <w:lang w:val="en"/>
      </w:rPr>
      <w:t>info@lernX</w:t>
    </w:r>
    <w:r w:rsidRPr="00413C8B">
      <w:rPr>
        <w:lang w:val="en"/>
      </w:rPr>
      <w:t>pert.de</w:t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  <w:r w:rsidRPr="00413C8B">
      <w:rPr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0767" w14:textId="77777777" w:rsidR="00F73AA7" w:rsidRDefault="00F73AA7" w:rsidP="00413C8B">
      <w:r>
        <w:separator/>
      </w:r>
    </w:p>
  </w:footnote>
  <w:footnote w:type="continuationSeparator" w:id="0">
    <w:p w14:paraId="619A1C1B" w14:textId="77777777" w:rsidR="00F73AA7" w:rsidRDefault="00F73AA7" w:rsidP="0041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C"/>
    <w:rsid w:val="00103BA8"/>
    <w:rsid w:val="00323B20"/>
    <w:rsid w:val="00413C8B"/>
    <w:rsid w:val="005456CB"/>
    <w:rsid w:val="005B4F9D"/>
    <w:rsid w:val="005C620C"/>
    <w:rsid w:val="00924A19"/>
    <w:rsid w:val="00A524FC"/>
    <w:rsid w:val="00B8479A"/>
    <w:rsid w:val="00EA7150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55E6"/>
  <w14:defaultImageDpi w14:val="32767"/>
  <w15:chartTrackingRefBased/>
  <w15:docId w15:val="{731E1CC2-8551-2244-B30F-D92D2DD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13C8B"/>
    <w:rPr>
      <w:rFonts w:ascii="Trebuchet MS" w:hAnsi="Trebuchet MS"/>
      <w:b/>
      <w:noProof/>
      <w:color w:val="000000" w:themeColor="text1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3C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C8B"/>
  </w:style>
  <w:style w:type="paragraph" w:styleId="Fuzeile">
    <w:name w:val="footer"/>
    <w:basedOn w:val="Standard"/>
    <w:link w:val="FuzeileZchn"/>
    <w:uiPriority w:val="99"/>
    <w:unhideWhenUsed/>
    <w:rsid w:val="00413C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C8B"/>
  </w:style>
  <w:style w:type="table" w:styleId="Tabellenraster">
    <w:name w:val="Table Grid"/>
    <w:basedOn w:val="NormaleTabelle"/>
    <w:uiPriority w:val="39"/>
    <w:rsid w:val="0041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413C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13C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-Akzent2">
    <w:name w:val="Grid Table 1 Light Accent 2"/>
    <w:basedOn w:val="NormaleTabelle"/>
    <w:uiPriority w:val="46"/>
    <w:rsid w:val="00413C8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413C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413C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einLeerraum">
    <w:name w:val="No Spacing"/>
    <w:basedOn w:val="Standard"/>
    <w:uiPriority w:val="1"/>
    <w:qFormat/>
    <w:rsid w:val="00413C8B"/>
    <w:rPr>
      <w:color w:val="595959" w:themeColor="text1" w:themeTint="A6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13C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13C8B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20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20C"/>
    <w:rPr>
      <w:rFonts w:ascii="Times New Roman" w:hAnsi="Times New Roman" w:cs="Times New Roman"/>
      <w:b/>
      <w:noProof/>
      <w:color w:val="000000" w:themeColor="text1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my/Library/Group%20Containers/UBF8T346G9.Office/User%20Content.localized/Templates.localized/Ablaufplan%20blank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 blanko.dotx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Geller</dc:creator>
  <cp:keywords/>
  <dc:description/>
  <cp:lastModifiedBy>Romy Geller</cp:lastModifiedBy>
  <cp:revision>2</cp:revision>
  <cp:lastPrinted>2022-09-29T07:29:00Z</cp:lastPrinted>
  <dcterms:created xsi:type="dcterms:W3CDTF">2022-09-29T07:30:00Z</dcterms:created>
  <dcterms:modified xsi:type="dcterms:W3CDTF">2022-09-29T07:30:00Z</dcterms:modified>
</cp:coreProperties>
</file>